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99" w:rsidRDefault="00205B99" w:rsidP="00F7481F">
      <w:pPr>
        <w:spacing w:after="0" w:line="240" w:lineRule="auto"/>
        <w:rPr>
          <w:sz w:val="20"/>
          <w:szCs w:val="20"/>
          <w:lang w:val="ru-RU" w:eastAsia="ru-RU"/>
        </w:rPr>
      </w:pPr>
    </w:p>
    <w:p w:rsidR="00205B99" w:rsidRPr="007202CA" w:rsidRDefault="00205B99" w:rsidP="007202CA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eastAsia="ru-RU"/>
        </w:rPr>
      </w:pPr>
      <w:r w:rsidRPr="0063388D">
        <w:rPr>
          <w:rFonts w:ascii="Calibri" w:hAnsi="Calibri"/>
          <w:noProof/>
          <w:sz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6pt;height:47.4pt;visibility:visible">
            <v:imagedata r:id="rId5" o:title=""/>
          </v:shape>
        </w:pict>
      </w:r>
    </w:p>
    <w:p w:rsidR="00205B99" w:rsidRPr="007202CA" w:rsidRDefault="00205B99" w:rsidP="007202CA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</w:pPr>
    </w:p>
    <w:p w:rsidR="00205B99" w:rsidRPr="007202CA" w:rsidRDefault="00205B99" w:rsidP="007202CA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  <w:lang w:eastAsia="ru-RU"/>
        </w:rPr>
      </w:pPr>
      <w:r w:rsidRPr="007202CA">
        <w:rPr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205B99" w:rsidRPr="007202CA" w:rsidRDefault="00205B99" w:rsidP="007202CA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  <w:lang w:eastAsia="ru-RU"/>
        </w:rPr>
      </w:pPr>
      <w:r w:rsidRPr="007202CA">
        <w:rPr>
          <w:bCs/>
          <w:noProof/>
          <w:sz w:val="28"/>
          <w:szCs w:val="28"/>
          <w:lang w:eastAsia="ru-RU"/>
        </w:rPr>
        <w:t>ВИКОНАВЧИЙ КОМІТЕТ</w:t>
      </w:r>
    </w:p>
    <w:p w:rsidR="00205B99" w:rsidRPr="007202CA" w:rsidRDefault="00205B99" w:rsidP="007202CA">
      <w:pPr>
        <w:autoSpaceDE w:val="0"/>
        <w:autoSpaceDN w:val="0"/>
        <w:spacing w:after="0" w:line="240" w:lineRule="auto"/>
        <w:jc w:val="center"/>
        <w:rPr>
          <w:b/>
          <w:bCs/>
          <w:noProof/>
          <w:sz w:val="16"/>
          <w:szCs w:val="16"/>
          <w:lang w:eastAsia="ru-RU"/>
        </w:rPr>
      </w:pPr>
    </w:p>
    <w:p w:rsidR="00205B99" w:rsidRPr="007202CA" w:rsidRDefault="00205B99" w:rsidP="007202CA">
      <w:pPr>
        <w:autoSpaceDE w:val="0"/>
        <w:autoSpaceDN w:val="0"/>
        <w:spacing w:after="0" w:line="240" w:lineRule="auto"/>
        <w:jc w:val="center"/>
        <w:rPr>
          <w:b/>
          <w:bCs/>
          <w:noProof/>
          <w:sz w:val="28"/>
          <w:szCs w:val="28"/>
          <w:lang w:eastAsia="ru-RU"/>
        </w:rPr>
      </w:pPr>
      <w:r w:rsidRPr="007202CA">
        <w:rPr>
          <w:b/>
          <w:bCs/>
          <w:noProof/>
          <w:sz w:val="28"/>
          <w:szCs w:val="28"/>
          <w:lang w:eastAsia="ru-RU"/>
        </w:rPr>
        <w:t>Р І Ш Е Н Н Я</w:t>
      </w:r>
    </w:p>
    <w:p w:rsidR="00205B99" w:rsidRPr="007202CA" w:rsidRDefault="00205B99" w:rsidP="007202CA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ru-RU" w:eastAsia="ru-RU"/>
        </w:rPr>
      </w:pPr>
    </w:p>
    <w:p w:rsidR="00205B99" w:rsidRPr="007202CA" w:rsidRDefault="00205B99" w:rsidP="007202CA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eastAsia="ru-RU"/>
        </w:rPr>
      </w:pPr>
    </w:p>
    <w:p w:rsidR="00205B99" w:rsidRPr="007202CA" w:rsidRDefault="00205B99" w:rsidP="007202CA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eastAsia="ru-RU"/>
        </w:rPr>
      </w:pPr>
      <w:r w:rsidRPr="007202CA">
        <w:rPr>
          <w:noProof/>
          <w:color w:val="000000"/>
          <w:sz w:val="28"/>
          <w:szCs w:val="28"/>
          <w:lang w:val="ru-RU" w:eastAsia="ru-RU"/>
        </w:rPr>
        <w:t xml:space="preserve"> _____________ </w:t>
      </w:r>
      <w:r w:rsidRPr="007202CA">
        <w:rPr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7202CA">
        <w:rPr>
          <w:noProof/>
          <w:color w:val="000000"/>
          <w:sz w:val="28"/>
          <w:szCs w:val="28"/>
          <w:lang w:val="ru-RU" w:eastAsia="ru-RU"/>
        </w:rPr>
        <w:t xml:space="preserve">№ </w:t>
      </w:r>
      <w:r w:rsidRPr="007202CA">
        <w:rPr>
          <w:noProof/>
          <w:color w:val="000000"/>
          <w:sz w:val="28"/>
          <w:szCs w:val="28"/>
          <w:lang w:eastAsia="ru-RU"/>
        </w:rPr>
        <w:t>___________</w:t>
      </w:r>
    </w:p>
    <w:p w:rsidR="00205B99" w:rsidRDefault="00205B99" w:rsidP="00F7481F">
      <w:pPr>
        <w:spacing w:after="0" w:line="240" w:lineRule="auto"/>
        <w:rPr>
          <w:noProof/>
          <w:sz w:val="28"/>
          <w:szCs w:val="28"/>
          <w:lang w:val="ru-RU" w:eastAsia="ru-RU"/>
        </w:rPr>
      </w:pPr>
    </w:p>
    <w:p w:rsidR="00205B99" w:rsidRDefault="00205B99" w:rsidP="00444466">
      <w:pPr>
        <w:spacing w:after="0" w:line="240" w:lineRule="auto"/>
        <w:rPr>
          <w:rFonts w:eastAsia="MS Mincho"/>
          <w:noProof/>
          <w:sz w:val="28"/>
          <w:szCs w:val="28"/>
          <w:lang w:val="ru-RU"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>
        <w:rPr>
          <w:noProof/>
          <w:sz w:val="28"/>
          <w:szCs w:val="28"/>
          <w:lang w:val="ru-RU" w:eastAsia="ru-RU"/>
        </w:rPr>
        <w:t xml:space="preserve"> визначення переможц</w:t>
      </w:r>
      <w:r>
        <w:rPr>
          <w:noProof/>
          <w:sz w:val="28"/>
          <w:szCs w:val="28"/>
          <w:lang w:eastAsia="ru-RU"/>
        </w:rPr>
        <w:t>я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444466">
        <w:rPr>
          <w:rFonts w:eastAsia="MS Mincho"/>
          <w:noProof/>
          <w:sz w:val="28"/>
          <w:szCs w:val="28"/>
          <w:lang w:val="ru-RU" w:eastAsia="ru-RU"/>
        </w:rPr>
        <w:t>конкурсу</w:t>
      </w:r>
    </w:p>
    <w:p w:rsidR="00205B99" w:rsidRDefault="00205B99" w:rsidP="00444466">
      <w:pPr>
        <w:spacing w:after="0" w:line="240" w:lineRule="auto"/>
        <w:rPr>
          <w:rFonts w:eastAsia="MS Mincho"/>
          <w:noProof/>
          <w:sz w:val="28"/>
          <w:szCs w:val="28"/>
          <w:lang w:val="ru-RU" w:eastAsia="ru-RU"/>
        </w:rPr>
      </w:pPr>
      <w:r w:rsidRPr="00444466">
        <w:rPr>
          <w:rFonts w:eastAsia="MS Mincho"/>
          <w:noProof/>
          <w:sz w:val="28"/>
          <w:szCs w:val="28"/>
          <w:lang w:val="ru-RU" w:eastAsia="ru-RU"/>
        </w:rPr>
        <w:t xml:space="preserve">з перевезення пасажирів на міських </w:t>
      </w:r>
    </w:p>
    <w:p w:rsidR="00205B99" w:rsidRDefault="00205B99" w:rsidP="00444466">
      <w:pPr>
        <w:spacing w:after="0" w:line="240" w:lineRule="auto"/>
        <w:rPr>
          <w:rFonts w:eastAsia="MS Mincho"/>
          <w:noProof/>
          <w:sz w:val="28"/>
          <w:szCs w:val="28"/>
          <w:lang w:val="ru-RU" w:eastAsia="ru-RU"/>
        </w:rPr>
      </w:pPr>
      <w:r w:rsidRPr="00444466">
        <w:rPr>
          <w:rFonts w:eastAsia="MS Mincho"/>
          <w:noProof/>
          <w:sz w:val="28"/>
          <w:szCs w:val="28"/>
          <w:lang w:val="ru-RU" w:eastAsia="ru-RU"/>
        </w:rPr>
        <w:t xml:space="preserve">автобусних маршрутах загального </w:t>
      </w:r>
    </w:p>
    <w:p w:rsidR="00205B99" w:rsidRDefault="00205B99" w:rsidP="00444466">
      <w:pPr>
        <w:spacing w:after="0" w:line="240" w:lineRule="auto"/>
        <w:rPr>
          <w:noProof/>
          <w:sz w:val="28"/>
          <w:szCs w:val="28"/>
          <w:lang w:eastAsia="ru-RU"/>
        </w:rPr>
      </w:pPr>
      <w:r w:rsidRPr="00444466">
        <w:rPr>
          <w:rFonts w:eastAsia="MS Mincho"/>
          <w:noProof/>
          <w:sz w:val="28"/>
          <w:szCs w:val="28"/>
          <w:lang w:val="ru-RU" w:eastAsia="ru-RU"/>
        </w:rPr>
        <w:t>користування в місті Сміла</w:t>
      </w:r>
    </w:p>
    <w:p w:rsidR="00205B99" w:rsidRPr="00F7481F" w:rsidRDefault="00205B99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205B99" w:rsidRPr="00DE1CBA" w:rsidRDefault="00205B99" w:rsidP="0064507C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Відповідно  п</w:t>
      </w:r>
      <w:r w:rsidRPr="00F7481F">
        <w:rPr>
          <w:rFonts w:eastAsia="MS Mincho"/>
          <w:noProof/>
          <w:sz w:val="28"/>
          <w:szCs w:val="28"/>
          <w:lang w:eastAsia="ru-RU"/>
        </w:rPr>
        <w:t>п.12 п.</w:t>
      </w:r>
      <w:r w:rsidRPr="00D43A51">
        <w:rPr>
          <w:rFonts w:eastAsia="MS Mincho"/>
          <w:noProof/>
          <w:sz w:val="28"/>
          <w:szCs w:val="28"/>
          <w:lang w:eastAsia="ru-RU"/>
        </w:rPr>
        <w:t>”</w:t>
      </w:r>
      <w:r w:rsidRPr="00F7481F">
        <w:rPr>
          <w:rFonts w:eastAsia="MS Mincho"/>
          <w:noProof/>
          <w:sz w:val="28"/>
          <w:szCs w:val="28"/>
          <w:lang w:eastAsia="ru-RU"/>
        </w:rPr>
        <w:t>а</w:t>
      </w:r>
      <w:r w:rsidRPr="00D43A51">
        <w:rPr>
          <w:rFonts w:eastAsia="MS Mincho"/>
          <w:noProof/>
          <w:sz w:val="28"/>
          <w:szCs w:val="28"/>
          <w:lang w:eastAsia="ru-RU"/>
        </w:rPr>
        <w:t>”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ст.30</w:t>
      </w:r>
      <w:r>
        <w:rPr>
          <w:rFonts w:eastAsia="MS Mincho"/>
          <w:noProof/>
          <w:sz w:val="28"/>
          <w:szCs w:val="28"/>
          <w:lang w:eastAsia="ru-RU"/>
        </w:rPr>
        <w:t>,</w:t>
      </w:r>
      <w:r w:rsidRPr="00E04123">
        <w:rPr>
          <w:rFonts w:eastAsia="MS Mincho"/>
          <w:noProof/>
          <w:sz w:val="28"/>
          <w:szCs w:val="28"/>
          <w:lang w:eastAsia="ru-RU"/>
        </w:rPr>
        <w:t xml:space="preserve"> п.3 ч.4 ст.42, ч.6 ст.59</w:t>
      </w:r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r w:rsidRPr="00F7481F">
        <w:rPr>
          <w:sz w:val="28"/>
          <w:szCs w:val="28"/>
          <w:lang w:eastAsia="ru-RU"/>
        </w:rPr>
        <w:t xml:space="preserve">“Про </w:t>
      </w:r>
      <w:r w:rsidRPr="00F7481F">
        <w:rPr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>
        <w:rPr>
          <w:spacing w:val="6"/>
          <w:sz w:val="28"/>
          <w:szCs w:val="28"/>
          <w:lang w:eastAsia="ru-RU"/>
        </w:rPr>
        <w:t>абз.</w:t>
      </w:r>
      <w:r w:rsidRPr="00470420">
        <w:rPr>
          <w:spacing w:val="6"/>
          <w:sz w:val="28"/>
          <w:szCs w:val="28"/>
          <w:lang w:eastAsia="ru-RU"/>
        </w:rPr>
        <w:t>7</w:t>
      </w:r>
      <w:r>
        <w:rPr>
          <w:spacing w:val="6"/>
          <w:sz w:val="28"/>
          <w:szCs w:val="28"/>
          <w:lang w:eastAsia="ru-RU"/>
        </w:rPr>
        <w:t xml:space="preserve">. ст.7, </w:t>
      </w:r>
      <w:r w:rsidRPr="00F7481F">
        <w:rPr>
          <w:spacing w:val="6"/>
          <w:sz w:val="28"/>
          <w:szCs w:val="28"/>
          <w:lang w:eastAsia="ru-RU"/>
        </w:rPr>
        <w:t>ст.</w:t>
      </w:r>
      <w:r>
        <w:rPr>
          <w:rFonts w:eastAsia="MS Mincho"/>
          <w:noProof/>
          <w:sz w:val="28"/>
          <w:szCs w:val="28"/>
          <w:lang w:eastAsia="ru-RU"/>
        </w:rPr>
        <w:t xml:space="preserve">43 </w:t>
      </w:r>
      <w:r w:rsidRPr="00F7481F">
        <w:rPr>
          <w:sz w:val="28"/>
          <w:szCs w:val="28"/>
          <w:lang w:eastAsia="ru-RU"/>
        </w:rPr>
        <w:t>З</w:t>
      </w:r>
      <w:r w:rsidRPr="00F7481F">
        <w:rPr>
          <w:spacing w:val="6"/>
          <w:sz w:val="28"/>
          <w:szCs w:val="28"/>
          <w:lang w:eastAsia="ru-RU"/>
        </w:rPr>
        <w:t>акону України від 0</w:t>
      </w:r>
      <w:r w:rsidRPr="00F7481F">
        <w:rPr>
          <w:sz w:val="28"/>
          <w:szCs w:val="28"/>
          <w:lang w:eastAsia="ru-RU"/>
        </w:rPr>
        <w:t>5.04.2001 №2344-</w:t>
      </w:r>
      <w:r w:rsidRPr="00F7481F">
        <w:rPr>
          <w:sz w:val="28"/>
          <w:szCs w:val="28"/>
          <w:lang w:val="ru-RU" w:eastAsia="ru-RU"/>
        </w:rPr>
        <w:t>III</w:t>
      </w:r>
      <w:r w:rsidRPr="00A06A14">
        <w:rPr>
          <w:sz w:val="28"/>
          <w:szCs w:val="28"/>
          <w:lang w:eastAsia="ru-RU"/>
        </w:rPr>
        <w:t xml:space="preserve"> </w:t>
      </w:r>
      <w:r w:rsidRPr="00F7481F">
        <w:rPr>
          <w:sz w:val="28"/>
          <w:szCs w:val="28"/>
          <w:shd w:val="clear" w:color="auto" w:fill="FFFFFF"/>
          <w:lang w:eastAsia="ru-RU"/>
        </w:rPr>
        <w:t xml:space="preserve">“Про автомобільний транспорт”,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 </w:t>
      </w:r>
      <w:r>
        <w:rPr>
          <w:sz w:val="28"/>
          <w:szCs w:val="28"/>
          <w:shd w:val="clear" w:color="auto" w:fill="FFFFFF"/>
          <w:lang w:eastAsia="ru-RU"/>
        </w:rPr>
        <w:t>протоколу від 1</w:t>
      </w:r>
      <w:r w:rsidRPr="00BD60FF">
        <w:rPr>
          <w:sz w:val="28"/>
          <w:szCs w:val="28"/>
          <w:shd w:val="clear" w:color="auto" w:fill="FFFFFF"/>
          <w:lang w:eastAsia="ru-RU"/>
        </w:rPr>
        <w:t>9.11</w:t>
      </w:r>
      <w:r>
        <w:rPr>
          <w:sz w:val="28"/>
          <w:szCs w:val="28"/>
          <w:shd w:val="clear" w:color="auto" w:fill="FFFFFF"/>
          <w:lang w:eastAsia="ru-RU"/>
        </w:rPr>
        <w:t>.2</w:t>
      </w:r>
      <w:r w:rsidRPr="00470420">
        <w:rPr>
          <w:sz w:val="28"/>
          <w:szCs w:val="28"/>
          <w:shd w:val="clear" w:color="auto" w:fill="FFFFFF"/>
          <w:lang w:eastAsia="ru-RU"/>
        </w:rPr>
        <w:t>01</w:t>
      </w:r>
      <w:r>
        <w:rPr>
          <w:sz w:val="28"/>
          <w:szCs w:val="28"/>
          <w:shd w:val="clear" w:color="auto" w:fill="FFFFFF"/>
          <w:lang w:eastAsia="ru-RU"/>
        </w:rPr>
        <w:t>9 № 0</w:t>
      </w:r>
      <w:r w:rsidRPr="00BD60FF">
        <w:rPr>
          <w:sz w:val="28"/>
          <w:szCs w:val="28"/>
          <w:shd w:val="clear" w:color="auto" w:fill="FFFFFF"/>
          <w:lang w:eastAsia="ru-RU"/>
        </w:rPr>
        <w:t>3</w:t>
      </w:r>
      <w:r w:rsidRPr="00DE1CBA">
        <w:rPr>
          <w:sz w:val="28"/>
          <w:szCs w:val="28"/>
          <w:shd w:val="clear" w:color="auto" w:fill="FFFFFF"/>
          <w:lang w:eastAsia="ru-RU"/>
        </w:rPr>
        <w:t>-2019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Pr="00DE1CBA">
        <w:rPr>
          <w:sz w:val="28"/>
          <w:szCs w:val="28"/>
          <w:shd w:val="clear" w:color="auto" w:fill="FFFFFF"/>
          <w:lang w:eastAsia="ru-RU"/>
        </w:rPr>
        <w:t>засідання конкурсного комітету з організації та проведення конкурсу з перевезення пасажирів на міських автобусних маршрутах загального користування в місті Сміла</w:t>
      </w:r>
      <w:r>
        <w:rPr>
          <w:sz w:val="28"/>
          <w:szCs w:val="28"/>
          <w:shd w:val="clear" w:color="auto" w:fill="FFFFFF"/>
          <w:lang w:eastAsia="ru-RU"/>
        </w:rPr>
        <w:t>,</w:t>
      </w:r>
      <w:r w:rsidRPr="00DE1CBA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MS Mincho"/>
          <w:noProof/>
          <w:sz w:val="28"/>
          <w:szCs w:val="28"/>
          <w:lang w:eastAsia="ru-RU"/>
        </w:rPr>
        <w:t>з метою визнання переможців конкурсу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на перевезення пасажирів автомобільним транспортом на </w:t>
      </w:r>
      <w:r w:rsidRPr="00D43A51">
        <w:rPr>
          <w:rFonts w:eastAsia="MS Mincho"/>
          <w:noProof/>
          <w:sz w:val="28"/>
          <w:szCs w:val="28"/>
          <w:lang w:eastAsia="ru-RU"/>
        </w:rPr>
        <w:t>необ</w:t>
      </w:r>
      <w:r>
        <w:rPr>
          <w:rFonts w:eastAsia="MS Mincho"/>
          <w:noProof/>
          <w:sz w:val="28"/>
          <w:szCs w:val="28"/>
          <w:lang w:eastAsia="ru-RU"/>
        </w:rPr>
        <w:t xml:space="preserve">хідних </w:t>
      </w:r>
      <w:r w:rsidRPr="00F7481F">
        <w:rPr>
          <w:rFonts w:eastAsia="MS Mincho"/>
          <w:noProof/>
          <w:sz w:val="28"/>
          <w:szCs w:val="28"/>
          <w:lang w:eastAsia="ru-RU"/>
        </w:rPr>
        <w:t>міських</w:t>
      </w:r>
      <w:r>
        <w:rPr>
          <w:rFonts w:eastAsia="MS Mincho"/>
          <w:noProof/>
          <w:sz w:val="28"/>
          <w:szCs w:val="28"/>
          <w:lang w:eastAsia="ru-RU"/>
        </w:rPr>
        <w:t xml:space="preserve"> автобусних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маршрутах, виконавчий комітет міської ради вирішив:</w:t>
      </w:r>
    </w:p>
    <w:p w:rsidR="00205B99" w:rsidRPr="00F7481F" w:rsidRDefault="00205B99" w:rsidP="0064507C">
      <w:pPr>
        <w:spacing w:after="0" w:line="240" w:lineRule="auto"/>
        <w:jc w:val="both"/>
        <w:rPr>
          <w:rFonts w:eastAsia="MS Mincho"/>
          <w:noProof/>
          <w:sz w:val="28"/>
          <w:szCs w:val="28"/>
          <w:lang w:eastAsia="ru-RU"/>
        </w:rPr>
      </w:pPr>
    </w:p>
    <w:p w:rsidR="00205B99" w:rsidRPr="00DE1CBA" w:rsidRDefault="00205B99" w:rsidP="0064507C">
      <w:pPr>
        <w:numPr>
          <w:ilvl w:val="0"/>
          <w:numId w:val="1"/>
        </w:numPr>
        <w:ind w:left="0" w:right="-1" w:firstLine="851"/>
        <w:jc w:val="both"/>
        <w:rPr>
          <w:sz w:val="28"/>
          <w:szCs w:val="28"/>
        </w:rPr>
      </w:pPr>
      <w:r w:rsidRPr="00DE1CBA">
        <w:rPr>
          <w:sz w:val="28"/>
          <w:szCs w:val="28"/>
        </w:rPr>
        <w:t>В</w:t>
      </w:r>
      <w:r>
        <w:rPr>
          <w:sz w:val="28"/>
          <w:szCs w:val="28"/>
        </w:rPr>
        <w:t xml:space="preserve">изнати  переможцем  конкурсу </w:t>
      </w:r>
      <w:r w:rsidRPr="00A24EF7">
        <w:rPr>
          <w:rFonts w:eastAsia="MS Mincho"/>
          <w:noProof/>
          <w:sz w:val="28"/>
          <w:szCs w:val="28"/>
          <w:lang w:eastAsia="ru-RU"/>
        </w:rPr>
        <w:t>з перевезення пасажирів на міських автобусних маршрутах загального користування в місті Сміла</w:t>
      </w:r>
      <w:r>
        <w:rPr>
          <w:sz w:val="28"/>
          <w:szCs w:val="28"/>
        </w:rPr>
        <w:t xml:space="preserve"> </w:t>
      </w:r>
      <w:r w:rsidRPr="00DE1CBA">
        <w:rPr>
          <w:sz w:val="28"/>
          <w:szCs w:val="28"/>
        </w:rPr>
        <w:t>Черкаської області по</w:t>
      </w:r>
      <w:r w:rsidRPr="00B76028">
        <w:rPr>
          <w:sz w:val="28"/>
          <w:szCs w:val="28"/>
        </w:rPr>
        <w:t xml:space="preserve"> </w:t>
      </w:r>
      <w:r>
        <w:rPr>
          <w:sz w:val="28"/>
          <w:szCs w:val="28"/>
        </w:rPr>
        <w:t>об’єкту конкурсу №1-</w:t>
      </w:r>
      <w:r w:rsidRPr="00DE1CBA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іському автобусному маршруту № 3 «АС-2 –вул.Волошкова» автомобільного перевізника фізичну особу-підприємця  Меркулова Володимира Леонідовича та укласти з ФОП Меркуловим В.Л. договір строком на 5 років.</w:t>
      </w:r>
      <w:bookmarkStart w:id="0" w:name="_GoBack"/>
      <w:bookmarkEnd w:id="0"/>
    </w:p>
    <w:p w:rsidR="00205B99" w:rsidRPr="001E11C7" w:rsidRDefault="00205B99" w:rsidP="0064507C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noProof/>
          <w:sz w:val="28"/>
          <w:szCs w:val="28"/>
          <w:lang w:eastAsia="ru-RU"/>
        </w:rPr>
      </w:pPr>
      <w:r w:rsidRPr="001E11C7">
        <w:rPr>
          <w:sz w:val="28"/>
          <w:szCs w:val="28"/>
        </w:rPr>
        <w:t>Контроль за виконанням рішення покласти на заступни</w:t>
      </w:r>
      <w:r>
        <w:rPr>
          <w:sz w:val="28"/>
          <w:szCs w:val="28"/>
        </w:rPr>
        <w:t>ка міського голови Іщенко П.І.</w:t>
      </w:r>
      <w:r w:rsidRPr="001E11C7">
        <w:rPr>
          <w:sz w:val="28"/>
          <w:szCs w:val="28"/>
        </w:rPr>
        <w:t xml:space="preserve"> та на управління житлово-комунального господарства</w:t>
      </w:r>
      <w:r w:rsidRPr="001E11C7">
        <w:rPr>
          <w:sz w:val="28"/>
          <w:szCs w:val="28"/>
          <w:lang w:val="ru-RU"/>
        </w:rPr>
        <w:t>.</w:t>
      </w:r>
    </w:p>
    <w:p w:rsidR="00205B99" w:rsidRDefault="00205B99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205B99" w:rsidRDefault="00205B99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205B99" w:rsidRDefault="00205B99" w:rsidP="00B0306D">
      <w:pPr>
        <w:tabs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eastAsia="ru-RU"/>
        </w:rPr>
        <w:t>Міський голова</w:t>
      </w:r>
      <w:r w:rsidRPr="00F7481F">
        <w:rPr>
          <w:bCs/>
          <w:sz w:val="28"/>
          <w:szCs w:val="28"/>
          <w:lang w:eastAsia="ru-RU"/>
        </w:rPr>
        <w:t xml:space="preserve">                                            </w:t>
      </w:r>
      <w:r>
        <w:rPr>
          <w:bCs/>
          <w:sz w:val="28"/>
          <w:szCs w:val="28"/>
          <w:lang w:eastAsia="ru-RU"/>
        </w:rPr>
        <w:t xml:space="preserve">                                             О.О.ЦИБКО</w:t>
      </w:r>
    </w:p>
    <w:p w:rsidR="00205B99" w:rsidRPr="00B0306D" w:rsidRDefault="00205B99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val="ru-RU" w:eastAsia="ru-RU"/>
        </w:rPr>
      </w:pPr>
    </w:p>
    <w:p w:rsidR="00205B99" w:rsidRPr="00F7481F" w:rsidRDefault="00205B99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Pr="00F7481F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05B99" w:rsidRPr="007202CA" w:rsidRDefault="00205B99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05B99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99444D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99444D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99444D">
      <w:pPr>
        <w:spacing w:after="0" w:line="240" w:lineRule="auto"/>
        <w:rPr>
          <w:sz w:val="28"/>
          <w:szCs w:val="28"/>
          <w:lang w:eastAsia="ru-RU"/>
        </w:rPr>
      </w:pPr>
    </w:p>
    <w:p w:rsidR="00205B99" w:rsidRDefault="00205B99" w:rsidP="0099444D">
      <w:pPr>
        <w:spacing w:after="0" w:line="240" w:lineRule="auto"/>
        <w:rPr>
          <w:sz w:val="28"/>
          <w:szCs w:val="28"/>
          <w:lang w:val="ru-RU" w:eastAsia="ru-RU"/>
        </w:rPr>
      </w:pPr>
      <w:r w:rsidRPr="00F7481F">
        <w:rPr>
          <w:sz w:val="28"/>
          <w:szCs w:val="28"/>
          <w:lang w:eastAsia="ru-RU"/>
        </w:rPr>
        <w:t>ПОГОДЖЕНО:</w:t>
      </w:r>
    </w:p>
    <w:p w:rsidR="00205B99" w:rsidRDefault="00205B99" w:rsidP="0099444D">
      <w:pPr>
        <w:spacing w:after="0" w:line="240" w:lineRule="auto"/>
        <w:rPr>
          <w:sz w:val="28"/>
          <w:szCs w:val="28"/>
          <w:lang w:val="ru-RU" w:eastAsia="ru-RU"/>
        </w:rPr>
      </w:pPr>
    </w:p>
    <w:p w:rsidR="00205B99" w:rsidRDefault="00205B99" w:rsidP="0099444D">
      <w:pPr>
        <w:spacing w:after="0" w:line="240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Секретар міської ради                                                               К.І. СИНЬОГУБ</w:t>
      </w:r>
    </w:p>
    <w:p w:rsidR="00205B99" w:rsidRPr="00E11EAA" w:rsidRDefault="00205B99" w:rsidP="0099444D">
      <w:pPr>
        <w:spacing w:after="0" w:line="240" w:lineRule="auto"/>
        <w:rPr>
          <w:sz w:val="28"/>
          <w:szCs w:val="28"/>
          <w:lang w:val="ru-RU" w:eastAsia="ru-RU"/>
        </w:rPr>
      </w:pPr>
    </w:p>
    <w:p w:rsidR="00205B99" w:rsidRDefault="00205B99" w:rsidP="0099444D">
      <w:pPr>
        <w:spacing w:after="0" w:line="240" w:lineRule="atLeast"/>
        <w:rPr>
          <w:sz w:val="28"/>
          <w:szCs w:val="28"/>
        </w:rPr>
      </w:pPr>
      <w:r w:rsidRPr="00FE23E4">
        <w:rPr>
          <w:sz w:val="28"/>
          <w:szCs w:val="28"/>
        </w:rPr>
        <w:t xml:space="preserve">Перший </w:t>
      </w:r>
    </w:p>
    <w:p w:rsidR="00205B99" w:rsidRDefault="00205B99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О.П. ГОНЧАРЕНКО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205B99" w:rsidRPr="00EB33D9" w:rsidRDefault="00205B99" w:rsidP="00B5365B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міського голови                                                                          </w:t>
      </w:r>
      <w:r>
        <w:rPr>
          <w:sz w:val="28"/>
          <w:szCs w:val="28"/>
          <w:lang w:val="ru-RU"/>
        </w:rPr>
        <w:t>П.А. КОНДРАТЕНКО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205B99" w:rsidRDefault="00205B99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 П.І. ІЩЕНКО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05B99" w:rsidRDefault="00205B99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Л.С. ОСЕЙКО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В.о. начальника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юридичного відділу                                                                   А.О.ЖУРІДА</w:t>
      </w: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05B99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Начальник управління житлово-</w:t>
      </w:r>
    </w:p>
    <w:p w:rsidR="00205B99" w:rsidRPr="00FE23E4" w:rsidRDefault="00205B99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комунального господарства                                                      В.П. ЗБОРІВСЬКА</w:t>
      </w:r>
    </w:p>
    <w:p w:rsidR="00205B99" w:rsidRDefault="00205B99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205B99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76243"/>
    <w:multiLevelType w:val="hybridMultilevel"/>
    <w:tmpl w:val="276CB63C"/>
    <w:lvl w:ilvl="0" w:tplc="C17678DE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81F"/>
    <w:rsid w:val="00062ED6"/>
    <w:rsid w:val="00076EFD"/>
    <w:rsid w:val="000A2B57"/>
    <w:rsid w:val="000F1A64"/>
    <w:rsid w:val="0014109E"/>
    <w:rsid w:val="00147249"/>
    <w:rsid w:val="0015777A"/>
    <w:rsid w:val="001E11C7"/>
    <w:rsid w:val="00205B99"/>
    <w:rsid w:val="0025361C"/>
    <w:rsid w:val="00280F1E"/>
    <w:rsid w:val="002B305A"/>
    <w:rsid w:val="002B7C78"/>
    <w:rsid w:val="002D76EB"/>
    <w:rsid w:val="002E4B80"/>
    <w:rsid w:val="002F549C"/>
    <w:rsid w:val="00331417"/>
    <w:rsid w:val="003608DB"/>
    <w:rsid w:val="00364E38"/>
    <w:rsid w:val="003E5840"/>
    <w:rsid w:val="003F7700"/>
    <w:rsid w:val="00444466"/>
    <w:rsid w:val="00445781"/>
    <w:rsid w:val="00453901"/>
    <w:rsid w:val="00470420"/>
    <w:rsid w:val="00473EBF"/>
    <w:rsid w:val="004B306E"/>
    <w:rsid w:val="0051756A"/>
    <w:rsid w:val="00553B41"/>
    <w:rsid w:val="0063388D"/>
    <w:rsid w:val="0064507C"/>
    <w:rsid w:val="0065378B"/>
    <w:rsid w:val="00657A5C"/>
    <w:rsid w:val="00674081"/>
    <w:rsid w:val="007202CA"/>
    <w:rsid w:val="00726359"/>
    <w:rsid w:val="00727674"/>
    <w:rsid w:val="00736CB1"/>
    <w:rsid w:val="0074728E"/>
    <w:rsid w:val="00757363"/>
    <w:rsid w:val="00771782"/>
    <w:rsid w:val="007A0F17"/>
    <w:rsid w:val="007B6CF0"/>
    <w:rsid w:val="00826031"/>
    <w:rsid w:val="00837B9C"/>
    <w:rsid w:val="00860898"/>
    <w:rsid w:val="008B3640"/>
    <w:rsid w:val="008D395B"/>
    <w:rsid w:val="00900C63"/>
    <w:rsid w:val="0093037A"/>
    <w:rsid w:val="00970844"/>
    <w:rsid w:val="0097147F"/>
    <w:rsid w:val="0098305B"/>
    <w:rsid w:val="00985BF0"/>
    <w:rsid w:val="0099444D"/>
    <w:rsid w:val="009B573D"/>
    <w:rsid w:val="00A06A14"/>
    <w:rsid w:val="00A24EF7"/>
    <w:rsid w:val="00A51110"/>
    <w:rsid w:val="00A94D57"/>
    <w:rsid w:val="00A95A83"/>
    <w:rsid w:val="00AD4854"/>
    <w:rsid w:val="00B0306D"/>
    <w:rsid w:val="00B04441"/>
    <w:rsid w:val="00B325F6"/>
    <w:rsid w:val="00B35AF9"/>
    <w:rsid w:val="00B5365B"/>
    <w:rsid w:val="00B705DE"/>
    <w:rsid w:val="00B73757"/>
    <w:rsid w:val="00B76028"/>
    <w:rsid w:val="00BD325B"/>
    <w:rsid w:val="00BD60FF"/>
    <w:rsid w:val="00C37376"/>
    <w:rsid w:val="00C70EF5"/>
    <w:rsid w:val="00CC3F1D"/>
    <w:rsid w:val="00D05178"/>
    <w:rsid w:val="00D43A51"/>
    <w:rsid w:val="00D67E32"/>
    <w:rsid w:val="00DB6768"/>
    <w:rsid w:val="00DE1CBA"/>
    <w:rsid w:val="00E035DD"/>
    <w:rsid w:val="00E0382A"/>
    <w:rsid w:val="00E04123"/>
    <w:rsid w:val="00E11EAA"/>
    <w:rsid w:val="00E243A3"/>
    <w:rsid w:val="00E40F48"/>
    <w:rsid w:val="00EB07DF"/>
    <w:rsid w:val="00EB33D9"/>
    <w:rsid w:val="00EF57EB"/>
    <w:rsid w:val="00F0371B"/>
    <w:rsid w:val="00F224A4"/>
    <w:rsid w:val="00F40FAD"/>
    <w:rsid w:val="00F7481F"/>
    <w:rsid w:val="00F84BD9"/>
    <w:rsid w:val="00F94032"/>
    <w:rsid w:val="00FE23E4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0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294</TotalTime>
  <Pages>2</Pages>
  <Words>374</Words>
  <Characters>2135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2019-11-25T08:12:00Z</cp:lastPrinted>
  <dcterms:created xsi:type="dcterms:W3CDTF">2019-05-03T06:42:00Z</dcterms:created>
  <dcterms:modified xsi:type="dcterms:W3CDTF">2019-11-25T08:13:00Z</dcterms:modified>
</cp:coreProperties>
</file>